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简阳市中小企业融资担保有限公司董事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应聘资格</w:t>
      </w:r>
      <w:bookmarkStart w:id="0" w:name="_GoBack"/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</w:rPr>
        <w:t>审查表</w:t>
      </w:r>
      <w:bookmarkEnd w:id="0"/>
    </w:p>
    <w:tbl>
      <w:tblPr>
        <w:tblStyle w:val="8"/>
        <w:tblpPr w:leftFromText="180" w:rightFromText="180" w:vertAnchor="page" w:horzAnchor="page" w:tblpX="794" w:tblpY="2835"/>
        <w:tblOverlap w:val="never"/>
        <w:tblW w:w="10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294"/>
        <w:gridCol w:w="915"/>
        <w:gridCol w:w="1433"/>
        <w:gridCol w:w="1113"/>
        <w:gridCol w:w="133"/>
        <w:gridCol w:w="1212"/>
        <w:gridCol w:w="1252"/>
        <w:gridCol w:w="674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439" w:type="dxa"/>
          <w:cantSplit/>
          <w:trHeight w:val="381" w:hRule="atLeast"/>
        </w:trPr>
        <w:tc>
          <w:tcPr>
            <w:tcW w:w="19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  <w:lang w:eastAsia="zh-CN"/>
              </w:rPr>
              <w:t>报名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>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915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9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7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9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1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6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7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93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84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93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5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26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43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9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806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2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70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0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0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43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9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594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13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70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9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1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64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389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9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出生日期</w:t>
            </w:r>
          </w:p>
        </w:tc>
        <w:tc>
          <w:tcPr>
            <w:tcW w:w="17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6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8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8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89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674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643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891" w:type="dxa"/>
            <w:gridSpan w:val="4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2" w:type="dxa"/>
            <w:tcBorders>
              <w:bottom w:val="doub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674" w:type="dxa"/>
            <w:tcBorders>
              <w:left w:val="nil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0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</w:trPr>
        <w:tc>
          <w:tcPr>
            <w:tcW w:w="539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日期：</w:t>
            </w:r>
          </w:p>
        </w:tc>
        <w:tc>
          <w:tcPr>
            <w:tcW w:w="497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审核意见：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审核人：             日期：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00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9.15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5VB+tYAAAADAQAADwAAAAAAAAABACAAAAAiAAAAZHJzL2Rv&#10;d25yZXYueG1sUEsBAhQAFAAAAAgAh07iQISXxys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60A1D40"/>
    <w:rsid w:val="0BE32376"/>
    <w:rsid w:val="0ED1157C"/>
    <w:rsid w:val="2065082C"/>
    <w:rsid w:val="215E2D59"/>
    <w:rsid w:val="270903E0"/>
    <w:rsid w:val="34D54579"/>
    <w:rsid w:val="3BA34267"/>
    <w:rsid w:val="3E050AF7"/>
    <w:rsid w:val="42A17085"/>
    <w:rsid w:val="42D41ACF"/>
    <w:rsid w:val="434504E7"/>
    <w:rsid w:val="47D850AE"/>
    <w:rsid w:val="4B860730"/>
    <w:rsid w:val="61BF6EDE"/>
    <w:rsid w:val="65DB256B"/>
    <w:rsid w:val="668E1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17</Pages>
  <Words>8388</Words>
  <Characters>8901</Characters>
  <Lines>956</Lines>
  <Paragraphs>430</Paragraphs>
  <TotalTime>11</TotalTime>
  <ScaleCrop>false</ScaleCrop>
  <LinksUpToDate>false</LinksUpToDate>
  <CharactersWithSpaces>9034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2021-02-23T02:01:00Z</dcterms:created>
  <dc:creator>realistic</dc:creator>
  <cp:lastModifiedBy>琴声</cp:lastModifiedBy>
  <cp:lastPrinted>2021-03-12T00:48:00Z</cp:lastPrinted>
  <dcterms:modified xsi:type="dcterms:W3CDTF">2021-03-17T01:09:20Z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